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16" w:rsidRDefault="00DC4E16" w:rsidP="00DC4E16">
      <w:pPr>
        <w:pStyle w:val="Ingenmellomrom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Innmelding av elev ved Lillehammer Steinerskole</w:t>
      </w:r>
    </w:p>
    <w:p w:rsidR="003C2101" w:rsidRPr="0067555F" w:rsidRDefault="0067555F" w:rsidP="00317556">
      <w:pPr>
        <w:pStyle w:val="Ingenmellomrom"/>
        <w:ind w:left="7080" w:firstLine="708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Skjema 001.04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557"/>
        <w:gridCol w:w="139"/>
        <w:gridCol w:w="279"/>
        <w:gridCol w:w="6997"/>
      </w:tblGrid>
      <w:tr w:rsidR="00DC4E16" w:rsidRPr="0067555F" w:rsidTr="00BB3977">
        <w:trPr>
          <w:trHeight w:val="324"/>
        </w:trPr>
        <w:tc>
          <w:tcPr>
            <w:tcW w:w="1668" w:type="dxa"/>
            <w:gridSpan w:val="2"/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67555F">
              <w:rPr>
                <w:rFonts w:ascii="Arial" w:hAnsi="Arial" w:cs="Arial"/>
                <w:b/>
                <w:sz w:val="20"/>
                <w:szCs w:val="20"/>
              </w:rPr>
              <w:t>Barnets navn:</w:t>
            </w:r>
          </w:p>
        </w:tc>
        <w:tc>
          <w:tcPr>
            <w:tcW w:w="7544" w:type="dxa"/>
            <w:gridSpan w:val="3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16" w:rsidRPr="0067555F" w:rsidTr="006940F7">
        <w:trPr>
          <w:trHeight w:val="324"/>
        </w:trPr>
        <w:tc>
          <w:tcPr>
            <w:tcW w:w="2093" w:type="dxa"/>
            <w:gridSpan w:val="4"/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67555F">
              <w:rPr>
                <w:rFonts w:ascii="Arial" w:hAnsi="Arial" w:cs="Arial"/>
                <w:b/>
                <w:sz w:val="20"/>
                <w:szCs w:val="20"/>
              </w:rPr>
              <w:t>Person nr</w:t>
            </w:r>
            <w:r w:rsidR="006940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40F7">
              <w:rPr>
                <w:rFonts w:ascii="Arial" w:hAnsi="Arial" w:cs="Arial"/>
                <w:sz w:val="16"/>
                <w:szCs w:val="16"/>
              </w:rPr>
              <w:t>(11 siffer)</w:t>
            </w:r>
            <w:r w:rsidR="006940F7">
              <w:rPr>
                <w:rFonts w:ascii="Arial" w:hAnsi="Arial" w:cs="Arial"/>
              </w:rPr>
              <w:t>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16" w:rsidRPr="0067555F" w:rsidTr="00BB3977">
        <w:trPr>
          <w:trHeight w:val="324"/>
        </w:trPr>
        <w:tc>
          <w:tcPr>
            <w:tcW w:w="1101" w:type="dxa"/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67555F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16" w:rsidRPr="0067555F" w:rsidTr="00BB3977">
        <w:trPr>
          <w:trHeight w:val="324"/>
        </w:trPr>
        <w:tc>
          <w:tcPr>
            <w:tcW w:w="1809" w:type="dxa"/>
            <w:gridSpan w:val="3"/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67555F">
              <w:rPr>
                <w:rFonts w:ascii="Arial" w:hAnsi="Arial" w:cs="Arial"/>
                <w:b/>
                <w:sz w:val="20"/>
                <w:szCs w:val="20"/>
              </w:rPr>
              <w:t>Post nr og sted:</w:t>
            </w:r>
          </w:p>
        </w:tc>
        <w:tc>
          <w:tcPr>
            <w:tcW w:w="7403" w:type="dxa"/>
            <w:gridSpan w:val="2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4E16" w:rsidRPr="0067555F" w:rsidRDefault="00DC4E16" w:rsidP="00920A0C">
      <w:pPr>
        <w:pStyle w:val="Ingenmellomrom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38"/>
        <w:gridCol w:w="557"/>
        <w:gridCol w:w="140"/>
        <w:gridCol w:w="143"/>
        <w:gridCol w:w="2926"/>
        <w:gridCol w:w="1414"/>
        <w:gridCol w:w="2656"/>
      </w:tblGrid>
      <w:tr w:rsidR="00DC4E16" w:rsidRPr="0067555F" w:rsidTr="00317556">
        <w:trPr>
          <w:trHeight w:val="355"/>
        </w:trPr>
        <w:tc>
          <w:tcPr>
            <w:tcW w:w="1948" w:type="dxa"/>
            <w:gridSpan w:val="4"/>
            <w:vAlign w:val="center"/>
          </w:tcPr>
          <w:p w:rsidR="00DC4E16" w:rsidRPr="00807F1A" w:rsidRDefault="00DC4E16" w:rsidP="00DC4E16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807F1A">
              <w:rPr>
                <w:rFonts w:ascii="Arial" w:hAnsi="Arial" w:cs="Arial"/>
                <w:b/>
                <w:sz w:val="20"/>
                <w:szCs w:val="20"/>
              </w:rPr>
              <w:t>Foresatte 1 navn:</w:t>
            </w:r>
          </w:p>
        </w:tc>
        <w:tc>
          <w:tcPr>
            <w:tcW w:w="7249" w:type="dxa"/>
            <w:gridSpan w:val="4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0F7" w:rsidRPr="0067555F" w:rsidTr="006940F7">
        <w:trPr>
          <w:trHeight w:val="355"/>
        </w:trPr>
        <w:tc>
          <w:tcPr>
            <w:tcW w:w="2093" w:type="dxa"/>
            <w:gridSpan w:val="5"/>
            <w:vAlign w:val="center"/>
          </w:tcPr>
          <w:p w:rsidR="006940F7" w:rsidRPr="006940F7" w:rsidRDefault="006940F7" w:rsidP="00DC4E16">
            <w:pPr>
              <w:pStyle w:val="Ingenmellomro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 nr </w:t>
            </w:r>
            <w:r>
              <w:rPr>
                <w:rFonts w:ascii="Arial" w:hAnsi="Arial" w:cs="Arial"/>
                <w:sz w:val="16"/>
                <w:szCs w:val="16"/>
              </w:rPr>
              <w:t>(11 siffer)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  <w:vAlign w:val="center"/>
          </w:tcPr>
          <w:p w:rsidR="006940F7" w:rsidRPr="006940F7" w:rsidRDefault="006940F7" w:rsidP="00DC4E16">
            <w:pPr>
              <w:pStyle w:val="Ingenmellomrom"/>
              <w:rPr>
                <w:rFonts w:ascii="Arial" w:hAnsi="Arial" w:cs="Arial"/>
              </w:rPr>
            </w:pPr>
          </w:p>
        </w:tc>
      </w:tr>
      <w:tr w:rsidR="00DC4E16" w:rsidRPr="0067555F" w:rsidTr="00317556">
        <w:trPr>
          <w:trHeight w:val="355"/>
        </w:trPr>
        <w:tc>
          <w:tcPr>
            <w:tcW w:w="1099" w:type="dxa"/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8098" w:type="dxa"/>
            <w:gridSpan w:val="7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16" w:rsidRPr="0067555F" w:rsidTr="00317556">
        <w:trPr>
          <w:trHeight w:val="355"/>
        </w:trPr>
        <w:tc>
          <w:tcPr>
            <w:tcW w:w="1806" w:type="dxa"/>
            <w:gridSpan w:val="3"/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Post nr og sted:</w:t>
            </w:r>
          </w:p>
        </w:tc>
        <w:tc>
          <w:tcPr>
            <w:tcW w:w="7391" w:type="dxa"/>
            <w:gridSpan w:val="5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16" w:rsidRPr="0067555F" w:rsidTr="00317556">
        <w:trPr>
          <w:trHeight w:val="355"/>
        </w:trPr>
        <w:tc>
          <w:tcPr>
            <w:tcW w:w="1240" w:type="dxa"/>
            <w:gridSpan w:val="2"/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Email adr:</w:t>
            </w:r>
          </w:p>
        </w:tc>
        <w:tc>
          <w:tcPr>
            <w:tcW w:w="7957" w:type="dxa"/>
            <w:gridSpan w:val="6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0F7" w:rsidRPr="0067555F" w:rsidTr="006940F7">
        <w:trPr>
          <w:trHeight w:val="355"/>
        </w:trPr>
        <w:tc>
          <w:tcPr>
            <w:tcW w:w="1099" w:type="dxa"/>
            <w:vAlign w:val="center"/>
          </w:tcPr>
          <w:p w:rsidR="006940F7" w:rsidRPr="0067555F" w:rsidRDefault="006940F7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Tlf mob:</w:t>
            </w:r>
          </w:p>
        </w:tc>
        <w:tc>
          <w:tcPr>
            <w:tcW w:w="3971" w:type="dxa"/>
            <w:gridSpan w:val="5"/>
            <w:tcBorders>
              <w:bottom w:val="single" w:sz="4" w:space="0" w:color="auto"/>
            </w:tcBorders>
            <w:vAlign w:val="center"/>
          </w:tcPr>
          <w:p w:rsidR="006940F7" w:rsidRPr="0067555F" w:rsidRDefault="006940F7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940F7" w:rsidRPr="0067555F" w:rsidRDefault="006940F7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Tlf hjem: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940F7" w:rsidRPr="0067555F" w:rsidRDefault="006940F7" w:rsidP="00DC4E16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4E16" w:rsidRDefault="00DC4E16" w:rsidP="00920A0C">
      <w:pPr>
        <w:pStyle w:val="Ingenmellomrom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139"/>
        <w:gridCol w:w="557"/>
        <w:gridCol w:w="139"/>
        <w:gridCol w:w="136"/>
        <w:gridCol w:w="2913"/>
        <w:gridCol w:w="1433"/>
        <w:gridCol w:w="2623"/>
        <w:gridCol w:w="29"/>
      </w:tblGrid>
      <w:tr w:rsidR="00DC4E16" w:rsidTr="00317556">
        <w:trPr>
          <w:trHeight w:val="383"/>
        </w:trPr>
        <w:tc>
          <w:tcPr>
            <w:tcW w:w="1954" w:type="dxa"/>
            <w:gridSpan w:val="4"/>
            <w:vAlign w:val="center"/>
          </w:tcPr>
          <w:p w:rsidR="00DC4E16" w:rsidRPr="00807F1A" w:rsidRDefault="00DC4E16" w:rsidP="00FA1D7D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807F1A">
              <w:rPr>
                <w:rFonts w:ascii="Arial" w:hAnsi="Arial" w:cs="Arial"/>
                <w:b/>
                <w:sz w:val="20"/>
                <w:szCs w:val="20"/>
              </w:rPr>
              <w:t>Foresatte 2 navn:</w:t>
            </w:r>
          </w:p>
        </w:tc>
        <w:tc>
          <w:tcPr>
            <w:tcW w:w="7273" w:type="dxa"/>
            <w:gridSpan w:val="5"/>
            <w:tcBorders>
              <w:bottom w:val="single" w:sz="4" w:space="0" w:color="auto"/>
            </w:tcBorders>
            <w:vAlign w:val="center"/>
          </w:tcPr>
          <w:p w:rsidR="00DC4E16" w:rsidRDefault="00DC4E16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0F7" w:rsidRPr="0067555F" w:rsidTr="006940F7">
        <w:trPr>
          <w:gridAfter w:val="1"/>
          <w:wAfter w:w="30" w:type="dxa"/>
          <w:trHeight w:val="355"/>
        </w:trPr>
        <w:tc>
          <w:tcPr>
            <w:tcW w:w="2093" w:type="dxa"/>
            <w:gridSpan w:val="5"/>
            <w:vAlign w:val="center"/>
          </w:tcPr>
          <w:p w:rsidR="006940F7" w:rsidRPr="006940F7" w:rsidRDefault="006940F7" w:rsidP="00FD6504">
            <w:pPr>
              <w:pStyle w:val="Ingenmellomro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 nr </w:t>
            </w:r>
            <w:r>
              <w:rPr>
                <w:rFonts w:ascii="Arial" w:hAnsi="Arial" w:cs="Arial"/>
                <w:sz w:val="16"/>
                <w:szCs w:val="16"/>
              </w:rPr>
              <w:t>(11 siffer)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  <w:vAlign w:val="center"/>
          </w:tcPr>
          <w:p w:rsidR="006940F7" w:rsidRPr="006940F7" w:rsidRDefault="006940F7" w:rsidP="00FD6504">
            <w:pPr>
              <w:pStyle w:val="Ingenmellomrom"/>
              <w:rPr>
                <w:rFonts w:ascii="Arial" w:hAnsi="Arial" w:cs="Arial"/>
              </w:rPr>
            </w:pPr>
          </w:p>
        </w:tc>
      </w:tr>
      <w:tr w:rsidR="00DC4E16" w:rsidTr="00317556">
        <w:trPr>
          <w:trHeight w:val="383"/>
        </w:trPr>
        <w:tc>
          <w:tcPr>
            <w:tcW w:w="1103" w:type="dxa"/>
            <w:vAlign w:val="center"/>
          </w:tcPr>
          <w:p w:rsidR="00DC4E16" w:rsidRPr="0067555F" w:rsidRDefault="00DC4E16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8124" w:type="dxa"/>
            <w:gridSpan w:val="8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16" w:rsidTr="00317556">
        <w:trPr>
          <w:trHeight w:val="383"/>
        </w:trPr>
        <w:tc>
          <w:tcPr>
            <w:tcW w:w="1812" w:type="dxa"/>
            <w:gridSpan w:val="3"/>
            <w:vAlign w:val="center"/>
          </w:tcPr>
          <w:p w:rsidR="00DC4E16" w:rsidRPr="0067555F" w:rsidRDefault="00DC4E16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Post nr og sted:</w:t>
            </w:r>
          </w:p>
        </w:tc>
        <w:tc>
          <w:tcPr>
            <w:tcW w:w="7415" w:type="dxa"/>
            <w:gridSpan w:val="6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16" w:rsidTr="00317556">
        <w:trPr>
          <w:trHeight w:val="383"/>
        </w:trPr>
        <w:tc>
          <w:tcPr>
            <w:tcW w:w="1244" w:type="dxa"/>
            <w:gridSpan w:val="2"/>
            <w:vAlign w:val="center"/>
          </w:tcPr>
          <w:p w:rsidR="00DC4E16" w:rsidRPr="0067555F" w:rsidRDefault="00DC4E16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Email adr:</w:t>
            </w:r>
          </w:p>
        </w:tc>
        <w:tc>
          <w:tcPr>
            <w:tcW w:w="7983" w:type="dxa"/>
            <w:gridSpan w:val="7"/>
            <w:tcBorders>
              <w:bottom w:val="single" w:sz="4" w:space="0" w:color="auto"/>
            </w:tcBorders>
            <w:vAlign w:val="center"/>
          </w:tcPr>
          <w:p w:rsidR="00DC4E16" w:rsidRPr="0067555F" w:rsidRDefault="00DC4E16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0F7" w:rsidTr="006940F7">
        <w:trPr>
          <w:trHeight w:val="383"/>
        </w:trPr>
        <w:tc>
          <w:tcPr>
            <w:tcW w:w="1103" w:type="dxa"/>
            <w:vAlign w:val="center"/>
          </w:tcPr>
          <w:p w:rsidR="006940F7" w:rsidRPr="0067555F" w:rsidRDefault="006940F7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Tlf mob:</w:t>
            </w:r>
          </w:p>
        </w:tc>
        <w:tc>
          <w:tcPr>
            <w:tcW w:w="3967" w:type="dxa"/>
            <w:gridSpan w:val="5"/>
            <w:tcBorders>
              <w:bottom w:val="single" w:sz="4" w:space="0" w:color="auto"/>
            </w:tcBorders>
            <w:vAlign w:val="center"/>
          </w:tcPr>
          <w:p w:rsidR="006940F7" w:rsidRPr="0067555F" w:rsidRDefault="006940F7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6940F7" w:rsidRPr="0067555F" w:rsidRDefault="006940F7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Tlf hjem: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:rsidR="006940F7" w:rsidRPr="0067555F" w:rsidRDefault="006940F7" w:rsidP="00FA1D7D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4E16" w:rsidRDefault="00DC4E16" w:rsidP="00920A0C">
      <w:pPr>
        <w:pStyle w:val="Ingenmellomrom"/>
        <w:rPr>
          <w:rFonts w:ascii="Arial" w:hAnsi="Arial" w:cs="Arial"/>
          <w:sz w:val="24"/>
          <w:szCs w:val="24"/>
        </w:rPr>
      </w:pPr>
    </w:p>
    <w:p w:rsidR="0067555F" w:rsidRDefault="0067555F" w:rsidP="00920A0C">
      <w:pPr>
        <w:pStyle w:val="Ingenmellomrom"/>
        <w:rPr>
          <w:rFonts w:ascii="Arial" w:hAnsi="Arial" w:cs="Arial"/>
          <w:sz w:val="24"/>
          <w:szCs w:val="24"/>
        </w:rPr>
      </w:pPr>
      <w:r w:rsidRPr="00F5752E">
        <w:rPr>
          <w:rFonts w:ascii="Arial" w:hAnsi="Arial" w:cs="Arial"/>
          <w:b/>
          <w:sz w:val="20"/>
          <w:szCs w:val="20"/>
        </w:rPr>
        <w:t>Dersom foresatte ikke bor sammen: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976"/>
        <w:gridCol w:w="6299"/>
      </w:tblGrid>
      <w:tr w:rsidR="0067555F" w:rsidTr="00317556">
        <w:trPr>
          <w:trHeight w:val="412"/>
        </w:trPr>
        <w:tc>
          <w:tcPr>
            <w:tcW w:w="2807" w:type="dxa"/>
            <w:gridSpan w:val="2"/>
            <w:vAlign w:val="center"/>
          </w:tcPr>
          <w:p w:rsidR="0067555F" w:rsidRPr="0067555F" w:rsidRDefault="0067555F" w:rsidP="0067555F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Foresatte ansvar (Juridisk):</w:t>
            </w:r>
          </w:p>
        </w:tc>
        <w:tc>
          <w:tcPr>
            <w:tcW w:w="6420" w:type="dxa"/>
            <w:tcBorders>
              <w:bottom w:val="single" w:sz="4" w:space="0" w:color="auto"/>
            </w:tcBorders>
            <w:vAlign w:val="center"/>
          </w:tcPr>
          <w:p w:rsidR="0067555F" w:rsidRDefault="0067555F" w:rsidP="0067555F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55F" w:rsidTr="00317556">
        <w:trPr>
          <w:trHeight w:val="412"/>
        </w:trPr>
        <w:tc>
          <w:tcPr>
            <w:tcW w:w="1812" w:type="dxa"/>
            <w:vAlign w:val="center"/>
          </w:tcPr>
          <w:p w:rsidR="0067555F" w:rsidRPr="0067555F" w:rsidRDefault="0067555F" w:rsidP="0067555F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67555F">
              <w:rPr>
                <w:rFonts w:ascii="Arial" w:hAnsi="Arial" w:cs="Arial"/>
                <w:sz w:val="20"/>
                <w:szCs w:val="20"/>
              </w:rPr>
              <w:t>Daglig omsorg:</w:t>
            </w:r>
          </w:p>
        </w:tc>
        <w:tc>
          <w:tcPr>
            <w:tcW w:w="7415" w:type="dxa"/>
            <w:gridSpan w:val="2"/>
            <w:tcBorders>
              <w:bottom w:val="single" w:sz="4" w:space="0" w:color="auto"/>
            </w:tcBorders>
            <w:vAlign w:val="center"/>
          </w:tcPr>
          <w:p w:rsidR="0067555F" w:rsidRPr="0067555F" w:rsidRDefault="0067555F" w:rsidP="0067555F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55F" w:rsidRDefault="0067555F" w:rsidP="00920A0C">
      <w:pPr>
        <w:pStyle w:val="Ingenmellomrom"/>
        <w:rPr>
          <w:rFonts w:ascii="Arial" w:hAnsi="Arial" w:cs="Arial"/>
          <w:sz w:val="18"/>
          <w:szCs w:val="18"/>
        </w:rPr>
      </w:pPr>
    </w:p>
    <w:p w:rsidR="0067555F" w:rsidRDefault="0067555F" w:rsidP="00920A0C">
      <w:pPr>
        <w:pStyle w:val="Ingenmellomrom"/>
        <w:rPr>
          <w:rFonts w:ascii="Arial" w:hAnsi="Arial" w:cs="Arial"/>
          <w:sz w:val="18"/>
          <w:szCs w:val="18"/>
        </w:rPr>
      </w:pPr>
      <w:r w:rsidRPr="00F5752E">
        <w:rPr>
          <w:rFonts w:ascii="Arial" w:hAnsi="Arial" w:cs="Arial"/>
          <w:sz w:val="18"/>
          <w:szCs w:val="18"/>
        </w:rPr>
        <w:t>Forelder med daglig omsorg vil få tildelt info/</w:t>
      </w:r>
      <w:r>
        <w:rPr>
          <w:rFonts w:ascii="Arial" w:hAnsi="Arial" w:cs="Arial"/>
          <w:sz w:val="18"/>
          <w:szCs w:val="18"/>
        </w:rPr>
        <w:t xml:space="preserve"> </w:t>
      </w:r>
      <w:r w:rsidRPr="00F5752E">
        <w:rPr>
          <w:rFonts w:ascii="Arial" w:hAnsi="Arial" w:cs="Arial"/>
          <w:sz w:val="18"/>
          <w:szCs w:val="18"/>
        </w:rPr>
        <w:t>post fra skolen, hvis det ikke opplyses om at begge skal ha det.</w:t>
      </w:r>
    </w:p>
    <w:p w:rsidR="0067555F" w:rsidRDefault="0067555F" w:rsidP="00920A0C">
      <w:pPr>
        <w:pStyle w:val="Ingenmellomrom"/>
        <w:rPr>
          <w:rFonts w:ascii="Arial" w:hAnsi="Arial" w:cs="Arial"/>
          <w:sz w:val="20"/>
          <w:szCs w:val="20"/>
        </w:rPr>
      </w:pPr>
      <w:r w:rsidRPr="0067555F">
        <w:rPr>
          <w:rFonts w:ascii="Arial" w:hAnsi="Arial" w:cs="Arial"/>
          <w:sz w:val="20"/>
          <w:szCs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vmerking1"/>
      <w:r w:rsidRPr="0067555F">
        <w:rPr>
          <w:rFonts w:ascii="Arial" w:hAnsi="Arial" w:cs="Arial"/>
          <w:sz w:val="20"/>
          <w:szCs w:val="20"/>
        </w:rPr>
        <w:instrText xml:space="preserve"> FORMCHECKBOX </w:instrText>
      </w:r>
      <w:r w:rsidR="002F4433">
        <w:rPr>
          <w:rFonts w:ascii="Arial" w:hAnsi="Arial" w:cs="Arial"/>
          <w:sz w:val="20"/>
          <w:szCs w:val="20"/>
        </w:rPr>
      </w:r>
      <w:r w:rsidR="002F4433">
        <w:rPr>
          <w:rFonts w:ascii="Arial" w:hAnsi="Arial" w:cs="Arial"/>
          <w:sz w:val="20"/>
          <w:szCs w:val="20"/>
        </w:rPr>
        <w:fldChar w:fldCharType="separate"/>
      </w:r>
      <w:r w:rsidRPr="0067555F">
        <w:rPr>
          <w:rFonts w:ascii="Arial" w:hAnsi="Arial" w:cs="Arial"/>
          <w:sz w:val="20"/>
          <w:szCs w:val="20"/>
        </w:rPr>
        <w:fldChar w:fldCharType="end"/>
      </w:r>
      <w:bookmarkEnd w:id="1"/>
      <w:r w:rsidRPr="0067555F">
        <w:rPr>
          <w:rFonts w:ascii="Arial" w:hAnsi="Arial" w:cs="Arial"/>
          <w:sz w:val="20"/>
          <w:szCs w:val="20"/>
        </w:rPr>
        <w:t xml:space="preserve"> Begge</w:t>
      </w:r>
      <w:r>
        <w:rPr>
          <w:rFonts w:ascii="Arial" w:hAnsi="Arial" w:cs="Arial"/>
          <w:sz w:val="20"/>
          <w:szCs w:val="20"/>
        </w:rPr>
        <w:t xml:space="preserve"> </w:t>
      </w:r>
      <w:r w:rsidRPr="0067555F">
        <w:rPr>
          <w:rFonts w:ascii="Arial" w:hAnsi="Arial" w:cs="Arial"/>
          <w:sz w:val="20"/>
          <w:szCs w:val="20"/>
        </w:rPr>
        <w:t>foreldre</w:t>
      </w:r>
      <w:r>
        <w:rPr>
          <w:rFonts w:ascii="Arial" w:hAnsi="Arial" w:cs="Arial"/>
          <w:sz w:val="20"/>
          <w:szCs w:val="20"/>
        </w:rPr>
        <w:t xml:space="preserve"> skal ha info fra skolen.</w:t>
      </w:r>
    </w:p>
    <w:p w:rsidR="0067555F" w:rsidRDefault="0067555F" w:rsidP="00920A0C">
      <w:pPr>
        <w:pStyle w:val="Ingenmellomrom"/>
        <w:rPr>
          <w:rFonts w:ascii="Arial" w:hAnsi="Arial" w:cs="Arial"/>
          <w:sz w:val="20"/>
          <w:szCs w:val="20"/>
        </w:rPr>
      </w:pPr>
    </w:p>
    <w:p w:rsidR="00E841D3" w:rsidRDefault="00E841D3" w:rsidP="00920A0C">
      <w:pPr>
        <w:pStyle w:val="Ingenmellomrom"/>
        <w:rPr>
          <w:rFonts w:ascii="Arial" w:hAnsi="Arial" w:cs="Arial"/>
          <w:sz w:val="20"/>
          <w:szCs w:val="20"/>
        </w:rPr>
      </w:pPr>
      <w:r w:rsidRPr="0067555F">
        <w:rPr>
          <w:rFonts w:ascii="Arial" w:hAnsi="Arial" w:cs="Arial"/>
          <w:b/>
          <w:sz w:val="20"/>
          <w:szCs w:val="20"/>
        </w:rPr>
        <w:t>Andre opplysninger:</w:t>
      </w:r>
      <w:r w:rsidRPr="00F5752E">
        <w:rPr>
          <w:sz w:val="20"/>
          <w:szCs w:val="20"/>
        </w:rPr>
        <w:t xml:space="preserve"> Om familieforhold som du/dere mener skolen bør kjenne til?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55F" w:rsidTr="00BB3977">
        <w:trPr>
          <w:trHeight w:val="321"/>
        </w:trPr>
        <w:tc>
          <w:tcPr>
            <w:tcW w:w="9242" w:type="dxa"/>
            <w:tcBorders>
              <w:bottom w:val="single" w:sz="4" w:space="0" w:color="auto"/>
            </w:tcBorders>
          </w:tcPr>
          <w:p w:rsidR="0067555F" w:rsidRDefault="0067555F" w:rsidP="00920A0C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66D" w:rsidTr="00BB3977">
        <w:trPr>
          <w:trHeight w:val="321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3766D" w:rsidRDefault="0013766D" w:rsidP="00920A0C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66D" w:rsidTr="00BB3977">
        <w:trPr>
          <w:trHeight w:val="321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13766D" w:rsidRDefault="0013766D" w:rsidP="00920A0C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7556" w:rsidRDefault="00317556" w:rsidP="00920A0C">
      <w:pPr>
        <w:pStyle w:val="Ingenmellomrom"/>
        <w:rPr>
          <w:rFonts w:ascii="Arial" w:hAnsi="Arial" w:cs="Arial"/>
          <w:b/>
          <w:sz w:val="20"/>
          <w:szCs w:val="20"/>
        </w:rPr>
      </w:pPr>
    </w:p>
    <w:p w:rsidR="0067555F" w:rsidRDefault="00E841D3" w:rsidP="00920A0C">
      <w:pPr>
        <w:pStyle w:val="Ingenmellomrom"/>
        <w:rPr>
          <w:rFonts w:ascii="Arial" w:hAnsi="Arial" w:cs="Arial"/>
          <w:sz w:val="20"/>
          <w:szCs w:val="20"/>
        </w:rPr>
      </w:pPr>
      <w:r w:rsidRPr="00F5752E">
        <w:rPr>
          <w:rFonts w:ascii="Arial" w:hAnsi="Arial" w:cs="Arial"/>
          <w:b/>
          <w:sz w:val="20"/>
          <w:szCs w:val="20"/>
        </w:rPr>
        <w:t xml:space="preserve">Helseopplysninger: </w:t>
      </w:r>
      <w:r w:rsidRPr="00F5752E">
        <w:rPr>
          <w:rFonts w:ascii="Arial" w:hAnsi="Arial" w:cs="Arial"/>
          <w:sz w:val="20"/>
          <w:szCs w:val="20"/>
        </w:rPr>
        <w:t>Har barnet sykdom eller allergier skolen bør kjenne til?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841D3" w:rsidTr="00BB3977">
        <w:trPr>
          <w:trHeight w:val="327"/>
        </w:trPr>
        <w:tc>
          <w:tcPr>
            <w:tcW w:w="9287" w:type="dxa"/>
            <w:tcBorders>
              <w:bottom w:val="single" w:sz="4" w:space="0" w:color="auto"/>
            </w:tcBorders>
          </w:tcPr>
          <w:p w:rsidR="00E841D3" w:rsidRDefault="00E841D3" w:rsidP="00FA1D7D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1D3" w:rsidTr="00BB3977">
        <w:trPr>
          <w:trHeight w:val="3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E841D3" w:rsidRDefault="00E841D3" w:rsidP="00FA1D7D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1D3" w:rsidTr="00BB3977">
        <w:trPr>
          <w:trHeight w:val="3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E841D3" w:rsidRDefault="00E841D3" w:rsidP="00FA1D7D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7556" w:rsidRDefault="00317556" w:rsidP="00920A0C">
      <w:pPr>
        <w:pStyle w:val="Ingenmellomrom"/>
        <w:rPr>
          <w:b/>
          <w:bCs/>
          <w:sz w:val="20"/>
          <w:szCs w:val="20"/>
        </w:rPr>
      </w:pPr>
    </w:p>
    <w:p w:rsidR="00E841D3" w:rsidRDefault="00E841D3" w:rsidP="00920A0C">
      <w:pPr>
        <w:pStyle w:val="Ingenmellomrom"/>
        <w:rPr>
          <w:rFonts w:ascii="Arial" w:hAnsi="Arial" w:cs="Arial"/>
          <w:sz w:val="20"/>
          <w:szCs w:val="20"/>
        </w:rPr>
      </w:pPr>
      <w:r w:rsidRPr="00F5752E">
        <w:rPr>
          <w:b/>
          <w:bCs/>
          <w:sz w:val="20"/>
          <w:szCs w:val="20"/>
        </w:rPr>
        <w:t xml:space="preserve">Dersom eleven er berettiget skoleskyss: </w:t>
      </w:r>
      <w:r w:rsidRPr="00F5752E">
        <w:rPr>
          <w:sz w:val="20"/>
          <w:szCs w:val="20"/>
        </w:rPr>
        <w:t>Hva heter nærmeste stoppested for buss/drosje?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841D3" w:rsidTr="00E841D3">
        <w:trPr>
          <w:trHeight w:val="316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1D3" w:rsidRDefault="00E841D3" w:rsidP="00920A0C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41D3" w:rsidRDefault="00E841D3" w:rsidP="00920A0C">
      <w:pPr>
        <w:pStyle w:val="Ingenmellomrom"/>
        <w:rPr>
          <w:rFonts w:ascii="Arial" w:hAnsi="Arial" w:cs="Arial"/>
          <w:sz w:val="20"/>
          <w:szCs w:val="20"/>
        </w:rPr>
      </w:pPr>
    </w:p>
    <w:p w:rsidR="00E841D3" w:rsidRDefault="00E841D3" w:rsidP="00920A0C">
      <w:pPr>
        <w:pStyle w:val="Ingenmellomrom"/>
        <w:rPr>
          <w:rFonts w:ascii="Arial" w:hAnsi="Arial" w:cs="Arial"/>
          <w:sz w:val="20"/>
          <w:szCs w:val="20"/>
        </w:rPr>
      </w:pPr>
      <w:r w:rsidRPr="00F5752E">
        <w:rPr>
          <w:rFonts w:ascii="Arial" w:hAnsi="Arial" w:cs="Arial"/>
          <w:b/>
          <w:sz w:val="20"/>
          <w:szCs w:val="20"/>
        </w:rPr>
        <w:t xml:space="preserve">Dersom barnet går i barnehage: </w:t>
      </w:r>
      <w:r w:rsidR="00894B2B">
        <w:rPr>
          <w:rFonts w:ascii="Arial" w:hAnsi="Arial" w:cs="Arial"/>
          <w:sz w:val="20"/>
          <w:szCs w:val="20"/>
        </w:rPr>
        <w:t>Hvilken barnehage går barnet i ?</w:t>
      </w:r>
    </w:p>
    <w:p w:rsidR="00894B2B" w:rsidRDefault="00894B2B" w:rsidP="00920A0C">
      <w:pPr>
        <w:pStyle w:val="Ingenmellomrom"/>
        <w:rPr>
          <w:rFonts w:ascii="Arial" w:hAnsi="Arial" w:cs="Arial"/>
          <w:sz w:val="20"/>
          <w:szCs w:val="20"/>
        </w:rPr>
      </w:pPr>
      <w:r w:rsidRPr="00894B2B">
        <w:rPr>
          <w:rFonts w:ascii="Arial" w:hAnsi="Arial" w:cs="Arial"/>
          <w:b/>
          <w:sz w:val="20"/>
          <w:szCs w:val="20"/>
        </w:rPr>
        <w:t>Dersom barnet går ved annen skole</w:t>
      </w:r>
      <w:r>
        <w:rPr>
          <w:rFonts w:ascii="Arial" w:hAnsi="Arial" w:cs="Arial"/>
          <w:sz w:val="20"/>
          <w:szCs w:val="20"/>
        </w:rPr>
        <w:t>: Hvilken skole/ kommune 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841D3" w:rsidTr="00E841D3">
        <w:trPr>
          <w:trHeight w:val="330"/>
        </w:trPr>
        <w:tc>
          <w:tcPr>
            <w:tcW w:w="9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1D3" w:rsidRDefault="00E841D3" w:rsidP="00920A0C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41D3" w:rsidRDefault="00E841D3" w:rsidP="00920A0C">
      <w:pPr>
        <w:pStyle w:val="Ingenmellomrom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950"/>
        <w:gridCol w:w="2253"/>
        <w:gridCol w:w="3500"/>
      </w:tblGrid>
      <w:tr w:rsidR="008F2634" w:rsidTr="008F2634">
        <w:trPr>
          <w:trHeight w:val="434"/>
        </w:trPr>
        <w:tc>
          <w:tcPr>
            <w:tcW w:w="1382" w:type="dxa"/>
            <w:vAlign w:val="center"/>
          </w:tcPr>
          <w:p w:rsidR="008F2634" w:rsidRPr="008F2634" w:rsidRDefault="008F2634" w:rsidP="008F2634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8F2634">
              <w:rPr>
                <w:rFonts w:ascii="Arial" w:hAnsi="Arial" w:cs="Arial"/>
                <w:bCs/>
                <w:sz w:val="20"/>
                <w:szCs w:val="20"/>
              </w:rPr>
              <w:t xml:space="preserve">Sted/ dato:                                                                          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8F2634" w:rsidRPr="008F2634" w:rsidRDefault="008F2634" w:rsidP="008F2634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8F2634" w:rsidRPr="008F2634" w:rsidRDefault="008F2634" w:rsidP="008F2634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8F2634">
              <w:rPr>
                <w:rFonts w:ascii="Arial" w:hAnsi="Arial" w:cs="Arial"/>
                <w:bCs/>
                <w:sz w:val="20"/>
                <w:szCs w:val="20"/>
              </w:rPr>
              <w:t>Foresattes underskrift: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8F2634" w:rsidRDefault="008F2634" w:rsidP="008F2634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2634" w:rsidRPr="0067555F" w:rsidRDefault="008F2634" w:rsidP="00920A0C">
      <w:pPr>
        <w:pStyle w:val="Ingenmellomrom"/>
        <w:rPr>
          <w:rFonts w:ascii="Arial" w:hAnsi="Arial" w:cs="Arial"/>
          <w:sz w:val="20"/>
          <w:szCs w:val="20"/>
        </w:rPr>
      </w:pPr>
    </w:p>
    <w:sectPr w:rsidR="008F2634" w:rsidRPr="0067555F" w:rsidSect="00475124">
      <w:headerReference w:type="default" r:id="rId9"/>
      <w:footerReference w:type="default" r:id="rId10"/>
      <w:pgSz w:w="11906" w:h="16838"/>
      <w:pgMar w:top="284" w:right="1416" w:bottom="284" w:left="1418" w:header="142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33" w:rsidRDefault="002F4433" w:rsidP="00CD0789">
      <w:pPr>
        <w:spacing w:after="0" w:line="240" w:lineRule="auto"/>
      </w:pPr>
      <w:r>
        <w:separator/>
      </w:r>
    </w:p>
  </w:endnote>
  <w:endnote w:type="continuationSeparator" w:id="0">
    <w:p w:rsidR="002F4433" w:rsidRDefault="002F4433" w:rsidP="00CD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49" w:rsidRDefault="001B3BDE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Heimtunvegen 36</w:t>
    </w:r>
    <w:r w:rsidR="00482395"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 w:rsidR="00482395"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1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:rsidR="001B3BDE" w:rsidRPr="00482395" w:rsidRDefault="001B3BDE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2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http://www.steinerskolenilillehammer.no</w:t>
      </w:r>
    </w:hyperlink>
    <w:r w:rsidR="00482395" w:rsidRPr="0089586E">
      <w:rPr>
        <w:rFonts w:ascii="Arial" w:hAnsi="Arial" w:cs="Arial"/>
        <w:sz w:val="16"/>
        <w:szCs w:val="16"/>
        <w:lang w:eastAsia="nb-NO"/>
      </w:rPr>
      <w:t xml:space="preserve">   </w:t>
    </w:r>
    <w:r w:rsidR="00A80294"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nr: </w:t>
    </w:r>
    <w:r w:rsidR="00A80294" w:rsidRPr="0089586E">
      <w:rPr>
        <w:rFonts w:ascii="Arial" w:hAnsi="Arial" w:cs="Arial"/>
        <w:bCs/>
        <w:color w:val="000000"/>
        <w:sz w:val="16"/>
        <w:szCs w:val="16"/>
        <w:lang w:eastAsia="nb-NO"/>
      </w:rPr>
      <w:t>2000 07 24999</w:t>
    </w:r>
    <w:r w:rsidR="00482395"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. </w:t>
    </w:r>
    <w:r w:rsidR="00A80294"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nr: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33" w:rsidRDefault="002F4433" w:rsidP="00CD0789">
      <w:pPr>
        <w:spacing w:after="0" w:line="240" w:lineRule="auto"/>
      </w:pPr>
      <w:r>
        <w:separator/>
      </w:r>
    </w:p>
  </w:footnote>
  <w:footnote w:type="continuationSeparator" w:id="0">
    <w:p w:rsidR="002F4433" w:rsidRDefault="002F4433" w:rsidP="00CD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DE" w:rsidRDefault="001B3BDE" w:rsidP="001B3BDE">
    <w:pPr>
      <w:pStyle w:val="Ingenmellomrom"/>
      <w:ind w:left="4956" w:firstLine="708"/>
      <w:rPr>
        <w:b/>
        <w:bCs/>
        <w:color w:val="000000"/>
        <w:lang w:eastAsia="nb-NO"/>
      </w:rPr>
    </w:pPr>
  </w:p>
  <w:p w:rsidR="00CD0789" w:rsidRDefault="00A25F2B">
    <w:pPr>
      <w:pStyle w:val="Topptekst"/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8240" behindDoc="1" locked="0" layoutInCell="1" allowOverlap="1" wp14:anchorId="6DFE3FC4" wp14:editId="4DE138BD">
          <wp:simplePos x="0" y="0"/>
          <wp:positionH relativeFrom="column">
            <wp:posOffset>4602480</wp:posOffset>
          </wp:positionH>
          <wp:positionV relativeFrom="paragraph">
            <wp:posOffset>14605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20"/>
    <w:rsid w:val="00014EEB"/>
    <w:rsid w:val="0004003F"/>
    <w:rsid w:val="000B4363"/>
    <w:rsid w:val="000C4C80"/>
    <w:rsid w:val="000D7723"/>
    <w:rsid w:val="000E7FAC"/>
    <w:rsid w:val="0013766D"/>
    <w:rsid w:val="0014699C"/>
    <w:rsid w:val="001B3BDE"/>
    <w:rsid w:val="00202C21"/>
    <w:rsid w:val="00292277"/>
    <w:rsid w:val="002D3270"/>
    <w:rsid w:val="002F4433"/>
    <w:rsid w:val="00301320"/>
    <w:rsid w:val="00317556"/>
    <w:rsid w:val="003C2101"/>
    <w:rsid w:val="00475124"/>
    <w:rsid w:val="00482395"/>
    <w:rsid w:val="005126B5"/>
    <w:rsid w:val="005362DC"/>
    <w:rsid w:val="00586281"/>
    <w:rsid w:val="005A0E69"/>
    <w:rsid w:val="0067555F"/>
    <w:rsid w:val="006940F7"/>
    <w:rsid w:val="007012D9"/>
    <w:rsid w:val="007423B6"/>
    <w:rsid w:val="00807F1A"/>
    <w:rsid w:val="008204D2"/>
    <w:rsid w:val="00830349"/>
    <w:rsid w:val="00867BF3"/>
    <w:rsid w:val="00894B2B"/>
    <w:rsid w:val="0089586E"/>
    <w:rsid w:val="008B3685"/>
    <w:rsid w:val="008E1480"/>
    <w:rsid w:val="008E1C33"/>
    <w:rsid w:val="008F2634"/>
    <w:rsid w:val="008F7CA8"/>
    <w:rsid w:val="009142B0"/>
    <w:rsid w:val="00920A0C"/>
    <w:rsid w:val="00921E49"/>
    <w:rsid w:val="00930319"/>
    <w:rsid w:val="00945CF9"/>
    <w:rsid w:val="009544F3"/>
    <w:rsid w:val="00A25F2B"/>
    <w:rsid w:val="00A5295D"/>
    <w:rsid w:val="00A5497F"/>
    <w:rsid w:val="00A80294"/>
    <w:rsid w:val="00AB3868"/>
    <w:rsid w:val="00AC0BC2"/>
    <w:rsid w:val="00B15B3F"/>
    <w:rsid w:val="00B277C4"/>
    <w:rsid w:val="00B70DC4"/>
    <w:rsid w:val="00BB3977"/>
    <w:rsid w:val="00C14442"/>
    <w:rsid w:val="00C97214"/>
    <w:rsid w:val="00CD0789"/>
    <w:rsid w:val="00D1549F"/>
    <w:rsid w:val="00D52BC1"/>
    <w:rsid w:val="00DC4E16"/>
    <w:rsid w:val="00DE714C"/>
    <w:rsid w:val="00DF7156"/>
    <w:rsid w:val="00E841D3"/>
    <w:rsid w:val="00E94E73"/>
    <w:rsid w:val="00EA11A4"/>
    <w:rsid w:val="00ED68F8"/>
    <w:rsid w:val="00F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42E7B-62E0-4920-A18F-45AF4D59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012D9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0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2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0789"/>
  </w:style>
  <w:style w:type="paragraph" w:styleId="Bunntekst">
    <w:name w:val="footer"/>
    <w:basedOn w:val="Normal"/>
    <w:link w:val="BunntekstTegn"/>
    <w:uiPriority w:val="99"/>
    <w:unhideWhenUsed/>
    <w:rsid w:val="00CD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0789"/>
  </w:style>
  <w:style w:type="character" w:styleId="Hyperkobling">
    <w:name w:val="Hyperlink"/>
    <w:basedOn w:val="Standardskriftforavsnitt"/>
    <w:uiPriority w:val="99"/>
    <w:semiHidden/>
    <w:unhideWhenUsed/>
    <w:rsid w:val="001B3BDE"/>
    <w:rPr>
      <w:color w:val="0000FF"/>
      <w:u w:val="single"/>
    </w:rPr>
  </w:style>
  <w:style w:type="table" w:styleId="Tabellrutenett">
    <w:name w:val="Table Grid"/>
    <w:basedOn w:val="Vanligtabell"/>
    <w:uiPriority w:val="59"/>
    <w:rsid w:val="00DC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inerskolenilillehammer.no" TargetMode="External"/><Relationship Id="rId1" Type="http://schemas.openxmlformats.org/officeDocument/2006/relationships/hyperlink" Target="mailto:lillehammer@steinerskol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tadmin\Desktop\001.04%20Innmelding%20av%20elev%20ved%20Lillehammer%20Steinerskol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72C6A8913E6428068CCC4EB373829" ma:contentTypeVersion="3" ma:contentTypeDescription="Opprett et nytt dokument." ma:contentTypeScope="" ma:versionID="6810d0a3434b91de98ae3ba64e3443ca">
  <xsd:schema xmlns:xsd="http://www.w3.org/2001/XMLSchema" xmlns:xs="http://www.w3.org/2001/XMLSchema" xmlns:p="http://schemas.microsoft.com/office/2006/metadata/properties" xmlns:ns2="f0c8efb9-0ce5-44d5-a431-da0c8978672e" targetNamespace="http://schemas.microsoft.com/office/2006/metadata/properties" ma:root="true" ma:fieldsID="55053ceb91e10c68cf8d62f893bd673d" ns2:_="">
    <xsd:import namespace="f0c8efb9-0ce5-44d5-a431-da0c8978672e"/>
    <xsd:element name="properties">
      <xsd:complexType>
        <xsd:sequence>
          <xsd:element name="documentManagement">
            <xsd:complexType>
              <xsd:all>
                <xsd:element ref="ns2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efb9-0ce5-44d5-a431-da0c8978672e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Elev oppfølging skjemar"/>
          <xsd:enumeration value="HMS"/>
          <xsd:enumeration value="Informasjon"/>
          <xsd:enumeration value="Inntak"/>
          <xsd:enumeration value="Personal"/>
          <xsd:enumeration value="Regler"/>
          <xsd:enumeration value="Rutine"/>
          <xsd:enumeration value="Saksliste"/>
          <xsd:enumeration value="Søknad"/>
          <xsd:enumeration value="Utmelding"/>
          <xsd:enumeration value="Vedtekter"/>
          <xsd:enumeration value="Vurdering"/>
          <xsd:enumeration value="Åpen dag"/>
          <xsd:enumeration value="Skjema kvalitetspl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f0c8efb9-0ce5-44d5-a431-da0c8978672e">Inntak</Kategori>
  </documentManagement>
</p:properties>
</file>

<file path=customXml/itemProps1.xml><?xml version="1.0" encoding="utf-8"?>
<ds:datastoreItem xmlns:ds="http://schemas.openxmlformats.org/officeDocument/2006/customXml" ds:itemID="{1CE45FCF-C9F9-41F9-AD17-C35BCD788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441C1-CCB5-45A9-9B12-EAA76F730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8efb9-0ce5-44d5-a431-da0c8978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6760C-C6D6-4C8F-86D9-4E14C6F54FAB}">
  <ds:schemaRefs>
    <ds:schemaRef ds:uri="http://schemas.microsoft.com/office/2006/metadata/properties"/>
    <ds:schemaRef ds:uri="http://schemas.microsoft.com/office/infopath/2007/PartnerControls"/>
    <ds:schemaRef ds:uri="f0c8efb9-0ce5-44d5-a431-da0c89786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001.04 Innmelding av elev ved Lillehammer Steinerskole</Template>
  <TotalTime>0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 av elev ved Lillehammer Steinerskole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av elev ved Lillehammer Steinerskole</dc:title>
  <dc:creator>Lillehammer Steinerskole</dc:creator>
  <cp:lastModifiedBy>Lillehammer Steinerskole</cp:lastModifiedBy>
  <cp:revision>1</cp:revision>
  <cp:lastPrinted>2013-01-23T12:09:00Z</cp:lastPrinted>
  <dcterms:created xsi:type="dcterms:W3CDTF">2017-11-28T08:13:00Z</dcterms:created>
  <dcterms:modified xsi:type="dcterms:W3CDTF">2017-11-28T08:13:00Z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0x010100E4672C6A8913E6428068CCC4EB373829</vt:lpwstr>
  </property>
</Properties>
</file>